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vtltabulkasmkou1"/>
        <w:tblW w:w="5000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ulka celkového rozložení letáku"/>
      </w:tblPr>
      <w:tblGrid>
        <w:gridCol w:w="7425"/>
        <w:gridCol w:w="3375"/>
      </w:tblGrid>
      <w:tr w:rsidR="00880783" w:rsidRPr="00AA4794" w:rsidTr="00CE7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425" w:type="dxa"/>
            <w:tcMar>
              <w:right w:w="288" w:type="dxa"/>
            </w:tcMar>
          </w:tcPr>
          <w:p w:rsidR="005C61E4" w:rsidRPr="000E0212" w:rsidRDefault="005C61E4" w:rsidP="005C61E4">
            <w:pPr>
              <w:spacing w:after="160" w:line="312" w:lineRule="auto"/>
              <w:rPr>
                <w:rFonts w:ascii="Verdana" w:hAnsi="Verdana"/>
              </w:rPr>
            </w:pPr>
            <w:r w:rsidRPr="000E0212">
              <w:rPr>
                <w:rFonts w:ascii="Verdana" w:hAnsi="Verdana"/>
                <w:noProof/>
                <w:lang w:eastAsia="cs-CZ"/>
              </w:rPr>
              <w:drawing>
                <wp:inline distT="0" distB="0" distL="0" distR="0" wp14:anchorId="1A7A4144" wp14:editId="5F2681ED">
                  <wp:extent cx="4572000" cy="2333625"/>
                  <wp:effectExtent l="0" t="0" r="0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2D9594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2333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07105" w:rsidRPr="000E0212" w:rsidRDefault="00633057" w:rsidP="00EB4A2A">
            <w:pPr>
              <w:pStyle w:val="Nadpis2"/>
              <w:outlineLvl w:val="1"/>
              <w:rPr>
                <w:rFonts w:ascii="Verdana" w:eastAsia="Times New Roman" w:hAnsi="Verdana" w:cs="Times New Roman"/>
                <w:b/>
                <w:sz w:val="44"/>
                <w:szCs w:val="44"/>
                <w:lang w:eastAsia="cs-CZ"/>
              </w:rPr>
            </w:pPr>
            <w:r w:rsidRPr="000E0212">
              <w:rPr>
                <w:rFonts w:ascii="Verdana" w:eastAsia="Times New Roman" w:hAnsi="Verdana" w:cs="Times New Roman"/>
                <w:b/>
                <w:sz w:val="44"/>
                <w:szCs w:val="44"/>
                <w:lang w:eastAsia="cs-CZ"/>
              </w:rPr>
              <w:t>KERAMIKA I</w:t>
            </w:r>
            <w:r w:rsidR="00E7051C" w:rsidRPr="000E0212">
              <w:rPr>
                <w:rFonts w:ascii="Verdana" w:eastAsia="Times New Roman" w:hAnsi="Verdana" w:cs="Times New Roman"/>
                <w:b/>
                <w:sz w:val="44"/>
                <w:szCs w:val="44"/>
                <w:lang w:eastAsia="cs-CZ"/>
              </w:rPr>
              <w:t>. POLOLETÍ</w:t>
            </w:r>
            <w:r w:rsidR="00EB4A2A" w:rsidRPr="000E0212">
              <w:rPr>
                <w:rFonts w:ascii="Verdana" w:eastAsia="Times New Roman" w:hAnsi="Verdana" w:cs="Times New Roman"/>
                <w:b/>
                <w:sz w:val="44"/>
                <w:szCs w:val="44"/>
                <w:lang w:eastAsia="cs-CZ"/>
              </w:rPr>
              <w:t xml:space="preserve"> (10/24-01/25)</w:t>
            </w:r>
          </w:p>
          <w:p w:rsidR="00281B7D" w:rsidRPr="000E0212" w:rsidRDefault="00281B7D" w:rsidP="00281B7D">
            <w:pPr>
              <w:pStyle w:val="Nadpis4"/>
              <w:outlineLvl w:val="3"/>
              <w:rPr>
                <w:rFonts w:ascii="Verdana" w:hAnsi="Verdana"/>
                <w:b/>
                <w:sz w:val="32"/>
                <w:szCs w:val="32"/>
              </w:rPr>
            </w:pPr>
          </w:p>
          <w:p w:rsidR="00E1197C" w:rsidRPr="000E0212" w:rsidRDefault="00E1197C" w:rsidP="00281B7D">
            <w:pPr>
              <w:pStyle w:val="Nadpis4"/>
              <w:outlineLvl w:val="3"/>
              <w:rPr>
                <w:rFonts w:ascii="Verdana" w:hAnsi="Verdana"/>
                <w:b/>
                <w:color w:val="000000"/>
                <w:sz w:val="32"/>
                <w:szCs w:val="32"/>
              </w:rPr>
            </w:pPr>
            <w:r w:rsidRPr="000E0212">
              <w:rPr>
                <w:rFonts w:ascii="Verdana" w:hAnsi="Verdana"/>
                <w:b/>
                <w:color w:val="000000"/>
                <w:sz w:val="32"/>
                <w:szCs w:val="32"/>
              </w:rPr>
              <w:t xml:space="preserve">ZAČÍNÁME (1.lekce) </w:t>
            </w:r>
          </w:p>
          <w:p w:rsidR="00EB4A2A" w:rsidRPr="00943A7D" w:rsidRDefault="00943A7D" w:rsidP="00E1197C">
            <w:pPr>
              <w:pStyle w:val="Nadpis4"/>
              <w:outlineLvl w:val="3"/>
              <w:rPr>
                <w:rFonts w:ascii="Verdana" w:hAnsi="Verdana"/>
                <w:b/>
                <w:color w:val="auto"/>
                <w:sz w:val="28"/>
                <w:szCs w:val="28"/>
              </w:rPr>
            </w:pPr>
            <w:r w:rsidRPr="00943A7D">
              <w:rPr>
                <w:rFonts w:ascii="Verdana" w:hAnsi="Verdana"/>
                <w:b/>
                <w:color w:val="auto"/>
                <w:sz w:val="28"/>
                <w:szCs w:val="28"/>
              </w:rPr>
              <w:t>čtvrtek 03</w:t>
            </w:r>
            <w:r w:rsidR="00EB4A2A" w:rsidRPr="00943A7D">
              <w:rPr>
                <w:rFonts w:ascii="Verdana" w:hAnsi="Verdana"/>
                <w:b/>
                <w:color w:val="auto"/>
                <w:sz w:val="28"/>
                <w:szCs w:val="28"/>
              </w:rPr>
              <w:t>.10.2024</w:t>
            </w:r>
          </w:p>
          <w:p w:rsidR="00943A7D" w:rsidRDefault="00E1197C" w:rsidP="00EB4A2A">
            <w:pPr>
              <w:rPr>
                <w:rFonts w:ascii="Verdana" w:hAnsi="Verdana"/>
                <w:b/>
                <w:color w:val="auto"/>
                <w:sz w:val="28"/>
                <w:szCs w:val="28"/>
              </w:rPr>
            </w:pPr>
            <w:r w:rsidRPr="00943A7D">
              <w:rPr>
                <w:rFonts w:ascii="Verdana" w:hAnsi="Verdana"/>
                <w:b/>
                <w:color w:val="auto"/>
                <w:sz w:val="28"/>
                <w:szCs w:val="28"/>
              </w:rPr>
              <w:t>časově</w:t>
            </w:r>
            <w:r w:rsidR="00943A7D" w:rsidRPr="00943A7D">
              <w:rPr>
                <w:rFonts w:ascii="Verdana" w:hAnsi="Verdana"/>
                <w:b/>
                <w:color w:val="auto"/>
                <w:sz w:val="28"/>
                <w:szCs w:val="28"/>
              </w:rPr>
              <w:t>: 14:45 – 15:3</w:t>
            </w:r>
            <w:r w:rsidR="00D34C72" w:rsidRPr="00943A7D">
              <w:rPr>
                <w:rFonts w:ascii="Verdana" w:hAnsi="Verdana"/>
                <w:b/>
                <w:color w:val="auto"/>
                <w:sz w:val="28"/>
                <w:szCs w:val="28"/>
              </w:rPr>
              <w:t>0</w:t>
            </w:r>
            <w:r w:rsidR="00943A7D">
              <w:rPr>
                <w:rFonts w:ascii="Verdana" w:hAnsi="Verdana"/>
                <w:b/>
                <w:color w:val="auto"/>
                <w:sz w:val="28"/>
                <w:szCs w:val="28"/>
              </w:rPr>
              <w:t xml:space="preserve"> … 1. skupina   </w:t>
            </w:r>
          </w:p>
          <w:p w:rsidR="00EB4A2A" w:rsidRPr="00943A7D" w:rsidRDefault="00943A7D" w:rsidP="00EB4A2A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color w:val="auto"/>
                <w:sz w:val="28"/>
                <w:szCs w:val="28"/>
              </w:rPr>
              <w:t xml:space="preserve">             </w:t>
            </w:r>
            <w:r w:rsidRPr="00943A7D">
              <w:rPr>
                <w:rFonts w:ascii="Verdana" w:hAnsi="Verdana"/>
                <w:b/>
                <w:color w:val="auto"/>
                <w:sz w:val="28"/>
                <w:szCs w:val="28"/>
              </w:rPr>
              <w:t>15:45 – 16:30</w:t>
            </w:r>
            <w:r>
              <w:rPr>
                <w:rFonts w:ascii="Verdana" w:hAnsi="Verdana"/>
                <w:b/>
                <w:color w:val="auto"/>
                <w:sz w:val="28"/>
                <w:szCs w:val="28"/>
              </w:rPr>
              <w:t xml:space="preserve"> … 2. skupina</w:t>
            </w:r>
          </w:p>
          <w:p w:rsidR="00E7051C" w:rsidRPr="00943A7D" w:rsidRDefault="00D34C72" w:rsidP="00281B7D">
            <w:pPr>
              <w:pStyle w:val="Nadpis4"/>
              <w:outlineLvl w:val="3"/>
              <w:rPr>
                <w:rFonts w:ascii="Verdana" w:hAnsi="Verdana"/>
                <w:sz w:val="28"/>
                <w:szCs w:val="28"/>
              </w:rPr>
            </w:pPr>
            <w:r w:rsidRPr="00943A7D">
              <w:rPr>
                <w:rFonts w:ascii="Verdana" w:hAnsi="Verdana"/>
                <w:sz w:val="28"/>
                <w:szCs w:val="28"/>
              </w:rPr>
              <w:t>Celkem za pololetí 15</w:t>
            </w:r>
            <w:r w:rsidR="00EB4A2A" w:rsidRPr="00943A7D">
              <w:rPr>
                <w:rFonts w:ascii="Verdana" w:hAnsi="Verdana"/>
                <w:sz w:val="28"/>
                <w:szCs w:val="28"/>
              </w:rPr>
              <w:t xml:space="preserve"> lekcí (45 minut/lekce)</w:t>
            </w:r>
          </w:p>
          <w:p w:rsidR="00E1197C" w:rsidRPr="000E0212" w:rsidRDefault="00E1197C" w:rsidP="00E1197C">
            <w:pPr>
              <w:rPr>
                <w:rFonts w:ascii="Verdana" w:hAnsi="Verdana"/>
              </w:rPr>
            </w:pPr>
          </w:p>
          <w:p w:rsidR="00943A7D" w:rsidRDefault="00943A7D" w:rsidP="00E7051C">
            <w:pPr>
              <w:rPr>
                <w:rFonts w:ascii="Verdana" w:hAnsi="Verdana"/>
                <w:b/>
                <w:sz w:val="36"/>
                <w:szCs w:val="36"/>
              </w:rPr>
            </w:pPr>
          </w:p>
          <w:p w:rsidR="00281B7D" w:rsidRPr="000E0212" w:rsidRDefault="00147E1C" w:rsidP="00E7051C">
            <w:pPr>
              <w:rPr>
                <w:rFonts w:ascii="Verdana" w:hAnsi="Verdana"/>
                <w:b/>
                <w:sz w:val="36"/>
                <w:szCs w:val="36"/>
              </w:rPr>
            </w:pPr>
            <w:bookmarkStart w:id="0" w:name="_GoBack"/>
            <w:bookmarkEnd w:id="0"/>
            <w:r w:rsidRPr="000E0212">
              <w:rPr>
                <w:rFonts w:ascii="Verdana" w:hAnsi="Verdana"/>
                <w:b/>
                <w:sz w:val="36"/>
                <w:szCs w:val="36"/>
              </w:rPr>
              <w:t>Celková cena: 2.400</w:t>
            </w:r>
            <w:r w:rsidR="00E7051C" w:rsidRPr="000E0212">
              <w:rPr>
                <w:rFonts w:ascii="Verdana" w:hAnsi="Verdana"/>
                <w:b/>
                <w:sz w:val="36"/>
                <w:szCs w:val="36"/>
              </w:rPr>
              <w:t>,- Kč</w:t>
            </w:r>
          </w:p>
          <w:p w:rsidR="006141FB" w:rsidRDefault="00D34C72" w:rsidP="00E7051C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(16</w:t>
            </w:r>
            <w:r w:rsidR="006141FB" w:rsidRPr="000E0212">
              <w:rPr>
                <w:rFonts w:ascii="Verdana" w:hAnsi="Verdana"/>
                <w:sz w:val="28"/>
                <w:szCs w:val="28"/>
              </w:rPr>
              <w:t>0,- lekce)</w:t>
            </w:r>
          </w:p>
          <w:p w:rsidR="00D34C72" w:rsidRDefault="00D34C72" w:rsidP="00E7051C">
            <w:pPr>
              <w:rPr>
                <w:rFonts w:ascii="Verdana" w:hAnsi="Verdana"/>
                <w:sz w:val="28"/>
                <w:szCs w:val="28"/>
              </w:rPr>
            </w:pPr>
          </w:p>
          <w:p w:rsidR="000E0212" w:rsidRDefault="000E0212" w:rsidP="00281B7D">
            <w:pPr>
              <w:rPr>
                <w:rFonts w:ascii="Verdana" w:hAnsi="Verdana"/>
                <w:b/>
                <w:color w:val="000000"/>
                <w:sz w:val="27"/>
                <w:szCs w:val="27"/>
              </w:rPr>
            </w:pPr>
          </w:p>
          <w:p w:rsidR="000E0212" w:rsidRPr="000E0212" w:rsidRDefault="000E0212" w:rsidP="00281B7D">
            <w:pPr>
              <w:rPr>
                <w:rFonts w:ascii="Verdana" w:hAnsi="Verdana"/>
                <w:b/>
                <w:color w:val="000000"/>
                <w:sz w:val="27"/>
                <w:szCs w:val="27"/>
              </w:rPr>
            </w:pPr>
            <w:r w:rsidRPr="000E0212">
              <w:rPr>
                <w:rFonts w:ascii="Verdana" w:hAnsi="Verdana"/>
                <w:b/>
                <w:color w:val="000000"/>
                <w:sz w:val="27"/>
                <w:szCs w:val="27"/>
              </w:rPr>
              <w:t xml:space="preserve">Vážení rodiče, </w:t>
            </w:r>
          </w:p>
          <w:p w:rsidR="000E0212" w:rsidRPr="000E0212" w:rsidRDefault="000E0212" w:rsidP="00281B7D">
            <w:pPr>
              <w:rPr>
                <w:rFonts w:ascii="Verdana" w:hAnsi="Verdana"/>
                <w:color w:val="000000"/>
                <w:sz w:val="27"/>
                <w:szCs w:val="27"/>
              </w:rPr>
            </w:pPr>
            <w:r w:rsidRPr="000E0212">
              <w:rPr>
                <w:rFonts w:ascii="Verdana" w:hAnsi="Verdana"/>
                <w:color w:val="000000"/>
                <w:sz w:val="27"/>
                <w:szCs w:val="27"/>
              </w:rPr>
              <w:t xml:space="preserve">budete-li mít zájem přihlásit malého umělce do kurzu, tak si prosím vyzvedněte přihlášku u vaší paní učitelky. Na přihlášce máte veškeré informace. DĚKUJEME! </w:t>
            </w:r>
          </w:p>
          <w:p w:rsidR="000E0212" w:rsidRDefault="000E0212" w:rsidP="00281B7D">
            <w:pPr>
              <w:rPr>
                <w:rFonts w:ascii="Verdana" w:hAnsi="Verdana"/>
                <w:color w:val="000000"/>
                <w:sz w:val="27"/>
                <w:szCs w:val="27"/>
              </w:rPr>
            </w:pPr>
          </w:p>
          <w:p w:rsidR="000E0212" w:rsidRDefault="000E0212" w:rsidP="00281B7D">
            <w:pPr>
              <w:rPr>
                <w:rFonts w:ascii="Verdana" w:hAnsi="Verdana"/>
                <w:color w:val="000000"/>
                <w:sz w:val="27"/>
                <w:szCs w:val="27"/>
              </w:rPr>
            </w:pPr>
          </w:p>
          <w:p w:rsidR="00281B7D" w:rsidRPr="000E0212" w:rsidRDefault="000E0212" w:rsidP="00281B7D">
            <w:pPr>
              <w:rPr>
                <w:rFonts w:ascii="Verdana" w:hAnsi="Verdana"/>
                <w:b/>
              </w:rPr>
            </w:pPr>
            <w:r w:rsidRPr="000E0212">
              <w:rPr>
                <w:rFonts w:ascii="Verdana" w:hAnsi="Verdana"/>
                <w:color w:val="000000"/>
                <w:sz w:val="27"/>
                <w:szCs w:val="27"/>
              </w:rPr>
              <w:t xml:space="preserve">KONTAKT: </w:t>
            </w:r>
          </w:p>
          <w:p w:rsidR="00147E1C" w:rsidRPr="000E0212" w:rsidRDefault="00281B7D" w:rsidP="00281B7D">
            <w:pPr>
              <w:rPr>
                <w:rFonts w:ascii="Verdana" w:hAnsi="Verdana"/>
                <w:b/>
              </w:rPr>
            </w:pPr>
            <w:r w:rsidRPr="000E0212">
              <w:rPr>
                <w:rFonts w:ascii="Verdana" w:hAnsi="Verdana"/>
                <w:b/>
              </w:rPr>
              <w:t>Radka Brožíková 777 159</w:t>
            </w:r>
            <w:r w:rsidR="00CE7B90" w:rsidRPr="000E0212">
              <w:rPr>
                <w:rFonts w:ascii="Verdana" w:hAnsi="Verdana"/>
                <w:b/>
              </w:rPr>
              <w:t> </w:t>
            </w:r>
            <w:r w:rsidRPr="000E0212">
              <w:rPr>
                <w:rFonts w:ascii="Verdana" w:hAnsi="Verdana"/>
                <w:b/>
              </w:rPr>
              <w:t>499</w:t>
            </w:r>
            <w:r w:rsidR="00CE7B90" w:rsidRPr="000E0212">
              <w:rPr>
                <w:rFonts w:ascii="Verdana" w:hAnsi="Verdana"/>
                <w:b/>
              </w:rPr>
              <w:t xml:space="preserve">, </w:t>
            </w:r>
            <w:hyperlink r:id="rId11" w:history="1">
              <w:r w:rsidR="00CE7B90" w:rsidRPr="000E0212">
                <w:rPr>
                  <w:rStyle w:val="Hypertextovodkaz"/>
                  <w:rFonts w:ascii="Verdana" w:hAnsi="Verdana"/>
                  <w:b/>
                </w:rPr>
                <w:t>rad.kej@seznam.cz</w:t>
              </w:r>
            </w:hyperlink>
          </w:p>
          <w:p w:rsidR="001A347B" w:rsidRPr="000E0212" w:rsidRDefault="001A347B" w:rsidP="00147E1C">
            <w:pPr>
              <w:rPr>
                <w:rFonts w:ascii="Verdana" w:hAnsi="Verdana"/>
                <w:b/>
              </w:rPr>
            </w:pPr>
          </w:p>
        </w:tc>
        <w:tc>
          <w:tcPr>
            <w:tcW w:w="3375" w:type="dxa"/>
          </w:tcPr>
          <w:p w:rsidR="005C61E4" w:rsidRPr="000E0212" w:rsidRDefault="00637DFC" w:rsidP="003219F7">
            <w:pPr>
              <w:pStyle w:val="Nadpis2"/>
              <w:outlineLvl w:val="1"/>
              <w:rPr>
                <w:rFonts w:ascii="Verdana" w:hAnsi="Verdana"/>
                <w:b/>
              </w:rPr>
            </w:pPr>
            <w:r w:rsidRPr="000E0212">
              <w:rPr>
                <w:rFonts w:ascii="Verdana" w:hAnsi="Verdana"/>
                <w:b/>
              </w:rPr>
              <w:t>Míst</w:t>
            </w:r>
            <w:r w:rsidR="006141FB" w:rsidRPr="000E0212">
              <w:rPr>
                <w:rFonts w:ascii="Verdana" w:hAnsi="Verdana"/>
                <w:b/>
              </w:rPr>
              <w:t>o: MŠ</w:t>
            </w:r>
            <w:r w:rsidR="00943A7D">
              <w:rPr>
                <w:rFonts w:ascii="Verdana" w:hAnsi="Verdana"/>
                <w:b/>
              </w:rPr>
              <w:t xml:space="preserve"> Měšice</w:t>
            </w:r>
          </w:p>
          <w:p w:rsidR="005C61E4" w:rsidRPr="000E0212" w:rsidRDefault="000E111A" w:rsidP="005C61E4">
            <w:pPr>
              <w:pStyle w:val="Nadpis2"/>
              <w:outlineLvl w:val="1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alias w:val="Obrázek dělicí čáry:"/>
                <w:tag w:val="Obrázek dělicí čáry:"/>
                <w:id w:val="-909312545"/>
                <w:placeholder>
                  <w:docPart w:val="B89BA7BEDD4C441ABE05861CEF254A3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0E0212">
                  <w:rPr>
                    <w:rFonts w:ascii="Verdana" w:hAnsi="Verdana"/>
                    <w:lang w:bidi="cs-CZ"/>
                  </w:rPr>
                  <w:t>────</w:t>
                </w:r>
              </w:sdtContent>
            </w:sdt>
          </w:p>
          <w:p w:rsidR="00707105" w:rsidRPr="000E0212" w:rsidRDefault="00E7051C" w:rsidP="00147E1C">
            <w:pPr>
              <w:pStyle w:val="Nadpis2"/>
              <w:outlineLvl w:val="1"/>
              <w:rPr>
                <w:rStyle w:val="Siln"/>
                <w:rFonts w:ascii="Verdana" w:hAnsi="Verdana" w:cs="Times New Roman"/>
              </w:rPr>
            </w:pPr>
            <w:r w:rsidRPr="000E0212">
              <w:rPr>
                <w:rStyle w:val="Siln"/>
                <w:rFonts w:ascii="Verdana" w:hAnsi="Verdana" w:cs="Times New Roman"/>
              </w:rPr>
              <w:t xml:space="preserve">Lektor:              </w:t>
            </w:r>
            <w:r w:rsidR="00943A7D">
              <w:rPr>
                <w:rStyle w:val="Siln"/>
                <w:rFonts w:ascii="Verdana" w:hAnsi="Verdana" w:cs="Times New Roman"/>
              </w:rPr>
              <w:t xml:space="preserve">    Radka Brožíková</w:t>
            </w:r>
          </w:p>
          <w:p w:rsidR="00962AE6" w:rsidRPr="000E0212" w:rsidRDefault="00943A7D" w:rsidP="00147E1C">
            <w:pPr>
              <w:pStyle w:val="Nadpis2"/>
              <w:outlineLvl w:val="1"/>
              <w:rPr>
                <w:rStyle w:val="Siln"/>
                <w:rFonts w:ascii="Verdana" w:hAnsi="Verdana" w:cs="Times New Roman"/>
                <w:sz w:val="24"/>
                <w:szCs w:val="24"/>
              </w:rPr>
            </w:pPr>
            <w:r>
              <w:rPr>
                <w:rStyle w:val="Siln"/>
                <w:rFonts w:ascii="Verdana" w:hAnsi="Verdana" w:cs="Times New Roman"/>
              </w:rPr>
              <w:t>777 159 499</w:t>
            </w:r>
          </w:p>
          <w:p w:rsidR="005C61E4" w:rsidRPr="000E0212" w:rsidRDefault="000E111A" w:rsidP="005C61E4">
            <w:pPr>
              <w:pStyle w:val="Nadpis2"/>
              <w:outlineLvl w:val="1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alias w:val="Obrázek dělicí čáry:"/>
                <w:tag w:val="Obrázek dělicí čáry:"/>
                <w:id w:val="1319850249"/>
                <w:placeholder>
                  <w:docPart w:val="558EC549446A4E0F91A3C12A5E863F2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0E0212">
                  <w:rPr>
                    <w:rFonts w:ascii="Verdana" w:hAnsi="Verdana"/>
                    <w:lang w:bidi="cs-CZ"/>
                  </w:rPr>
                  <w:t>────</w:t>
                </w:r>
              </w:sdtContent>
            </w:sdt>
          </w:p>
          <w:p w:rsidR="005C61E4" w:rsidRPr="000E0212" w:rsidRDefault="00E7051C" w:rsidP="004F57C4">
            <w:pPr>
              <w:pStyle w:val="Kontaktninformace"/>
              <w:spacing w:line="312" w:lineRule="auto"/>
              <w:rPr>
                <w:rFonts w:ascii="Verdana" w:hAnsi="Verdana"/>
              </w:rPr>
            </w:pPr>
            <w:r w:rsidRPr="000E0212">
              <w:rPr>
                <w:rFonts w:ascii="Verdana" w:hAnsi="Verdana"/>
              </w:rPr>
              <w:t xml:space="preserve">Číslo účtu:                    </w:t>
            </w:r>
            <w:r w:rsidRPr="000E0212">
              <w:rPr>
                <w:rFonts w:ascii="Verdana" w:hAnsi="Verdana"/>
                <w:b/>
              </w:rPr>
              <w:t>132 497 4033/0800 (Česká spořitelna a.s.)</w:t>
            </w:r>
          </w:p>
        </w:tc>
      </w:tr>
    </w:tbl>
    <w:p w:rsidR="005C61E4" w:rsidRPr="00076F31" w:rsidRDefault="005C61E4" w:rsidP="00CE7B90">
      <w:pPr>
        <w:pStyle w:val="Bezmezer"/>
      </w:pPr>
    </w:p>
    <w:sectPr w:rsidR="005C61E4" w:rsidRPr="00076F31" w:rsidSect="00F057A4"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11A" w:rsidRDefault="000E111A" w:rsidP="005F5D5F">
      <w:pPr>
        <w:spacing w:after="0" w:line="240" w:lineRule="auto"/>
      </w:pPr>
      <w:r>
        <w:separator/>
      </w:r>
    </w:p>
  </w:endnote>
  <w:endnote w:type="continuationSeparator" w:id="0">
    <w:p w:rsidR="000E111A" w:rsidRDefault="000E111A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11A" w:rsidRDefault="000E111A" w:rsidP="005F5D5F">
      <w:pPr>
        <w:spacing w:after="0" w:line="240" w:lineRule="auto"/>
      </w:pPr>
      <w:r>
        <w:separator/>
      </w:r>
    </w:p>
  </w:footnote>
  <w:footnote w:type="continuationSeparator" w:id="0">
    <w:p w:rsidR="000E111A" w:rsidRDefault="000E111A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037C2"/>
    <w:multiLevelType w:val="hybridMultilevel"/>
    <w:tmpl w:val="A872A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F7"/>
    <w:rsid w:val="000168C0"/>
    <w:rsid w:val="00025410"/>
    <w:rsid w:val="000427C6"/>
    <w:rsid w:val="00076F31"/>
    <w:rsid w:val="000E0212"/>
    <w:rsid w:val="000E111A"/>
    <w:rsid w:val="00127956"/>
    <w:rsid w:val="001345D0"/>
    <w:rsid w:val="00147E1C"/>
    <w:rsid w:val="001650AA"/>
    <w:rsid w:val="00171CDD"/>
    <w:rsid w:val="00175521"/>
    <w:rsid w:val="00181FB9"/>
    <w:rsid w:val="001A347B"/>
    <w:rsid w:val="00243007"/>
    <w:rsid w:val="00251739"/>
    <w:rsid w:val="00261A78"/>
    <w:rsid w:val="002733A6"/>
    <w:rsid w:val="00281B7D"/>
    <w:rsid w:val="002A0E8E"/>
    <w:rsid w:val="002F5737"/>
    <w:rsid w:val="003219F7"/>
    <w:rsid w:val="003728B9"/>
    <w:rsid w:val="003A2AD9"/>
    <w:rsid w:val="003B6A17"/>
    <w:rsid w:val="004004D8"/>
    <w:rsid w:val="00411532"/>
    <w:rsid w:val="00452DEA"/>
    <w:rsid w:val="00460FDE"/>
    <w:rsid w:val="004F18FA"/>
    <w:rsid w:val="004F57C4"/>
    <w:rsid w:val="00515370"/>
    <w:rsid w:val="00521430"/>
    <w:rsid w:val="005222EE"/>
    <w:rsid w:val="00541BB3"/>
    <w:rsid w:val="00544732"/>
    <w:rsid w:val="005C61E4"/>
    <w:rsid w:val="005F5D5F"/>
    <w:rsid w:val="006141FB"/>
    <w:rsid w:val="00631E8C"/>
    <w:rsid w:val="00633057"/>
    <w:rsid w:val="00637DFC"/>
    <w:rsid w:val="00665EA1"/>
    <w:rsid w:val="006E5B0F"/>
    <w:rsid w:val="00707105"/>
    <w:rsid w:val="00724282"/>
    <w:rsid w:val="00732AC6"/>
    <w:rsid w:val="0079199F"/>
    <w:rsid w:val="007B5354"/>
    <w:rsid w:val="00837654"/>
    <w:rsid w:val="00880783"/>
    <w:rsid w:val="008B5772"/>
    <w:rsid w:val="008C031F"/>
    <w:rsid w:val="008C1756"/>
    <w:rsid w:val="008C621B"/>
    <w:rsid w:val="008D17FF"/>
    <w:rsid w:val="008F6C52"/>
    <w:rsid w:val="009141C6"/>
    <w:rsid w:val="00943A7D"/>
    <w:rsid w:val="00962AE6"/>
    <w:rsid w:val="00965887"/>
    <w:rsid w:val="00A03450"/>
    <w:rsid w:val="00A12C24"/>
    <w:rsid w:val="00A634FC"/>
    <w:rsid w:val="00A97C88"/>
    <w:rsid w:val="00AA4794"/>
    <w:rsid w:val="00AB3068"/>
    <w:rsid w:val="00AB58F4"/>
    <w:rsid w:val="00AF32DC"/>
    <w:rsid w:val="00B40811"/>
    <w:rsid w:val="00B46A60"/>
    <w:rsid w:val="00BA6AE7"/>
    <w:rsid w:val="00BC6ED1"/>
    <w:rsid w:val="00C57F20"/>
    <w:rsid w:val="00C646E7"/>
    <w:rsid w:val="00C744C2"/>
    <w:rsid w:val="00CE7B90"/>
    <w:rsid w:val="00D13302"/>
    <w:rsid w:val="00D16845"/>
    <w:rsid w:val="00D34C72"/>
    <w:rsid w:val="00D56FBE"/>
    <w:rsid w:val="00D751DD"/>
    <w:rsid w:val="00E1197C"/>
    <w:rsid w:val="00E3564F"/>
    <w:rsid w:val="00E7051C"/>
    <w:rsid w:val="00EB4A2A"/>
    <w:rsid w:val="00EC1838"/>
    <w:rsid w:val="00F057A4"/>
    <w:rsid w:val="00F2548A"/>
    <w:rsid w:val="00F75702"/>
    <w:rsid w:val="00FA21D4"/>
    <w:rsid w:val="00FB2003"/>
    <w:rsid w:val="00FE3A50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8594B6-7E74-4306-BA8E-045801D0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cs-CZ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58F4"/>
  </w:style>
  <w:style w:type="paragraph" w:styleId="Nadpis1">
    <w:name w:val="heading 1"/>
    <w:basedOn w:val="Normln"/>
    <w:next w:val="Normln"/>
    <w:link w:val="Nadpis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link w:val="Nadpis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Nadpis3">
    <w:name w:val="heading 3"/>
    <w:basedOn w:val="Normln"/>
    <w:link w:val="Nadpis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Nadpis4">
    <w:name w:val="heading 4"/>
    <w:basedOn w:val="Normln"/>
    <w:next w:val="Normln"/>
    <w:link w:val="Nadpis4Char"/>
    <w:uiPriority w:val="3"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Nadpis5">
    <w:name w:val="heading 5"/>
    <w:basedOn w:val="Normln"/>
    <w:next w:val="Normln"/>
    <w:link w:val="Nadpis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Nadpis6">
    <w:name w:val="heading 6"/>
    <w:basedOn w:val="Normln"/>
    <w:next w:val="Normln"/>
    <w:link w:val="Nadpis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Nadpis7">
    <w:name w:val="heading 7"/>
    <w:basedOn w:val="Normln"/>
    <w:next w:val="Normln"/>
    <w:link w:val="Nadpis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Nadpis8">
    <w:name w:val="heading 8"/>
    <w:basedOn w:val="Normln"/>
    <w:next w:val="Normln"/>
    <w:link w:val="Nadpis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Nadpis9">
    <w:name w:val="heading 9"/>
    <w:basedOn w:val="Normln"/>
    <w:next w:val="Normln"/>
    <w:link w:val="Nadpis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Nadpis1Char">
    <w:name w:val="Nadpis 1 Char"/>
    <w:basedOn w:val="Standardnpsmoodstavce"/>
    <w:link w:val="Nadpis1"/>
    <w:uiPriority w:val="3"/>
    <w:rPr>
      <w:b/>
      <w:bCs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A97C88"/>
    <w:rPr>
      <w:color w:val="262626" w:themeColor="text1" w:themeTint="D9"/>
    </w:rPr>
  </w:style>
  <w:style w:type="character" w:customStyle="1" w:styleId="Nadpis2Char">
    <w:name w:val="Nadpis 2 Char"/>
    <w:basedOn w:val="Standardnpsmoodstavce"/>
    <w:link w:val="Nadpis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Bezmezer">
    <w:name w:val="No Spacing"/>
    <w:uiPriority w:val="98"/>
    <w:qFormat/>
    <w:rsid w:val="00AA4794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Kontaktninformace">
    <w:name w:val="Kontaktní informace"/>
    <w:basedOn w:val="Normln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um">
    <w:name w:val="Date"/>
    <w:basedOn w:val="Normln"/>
    <w:link w:val="Datum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umChar">
    <w:name w:val="Datum Char"/>
    <w:basedOn w:val="Standardnpsmoodstavce"/>
    <w:link w:val="Datum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22"/>
      <w:szCs w:val="18"/>
    </w:rPr>
  </w:style>
  <w:style w:type="character" w:customStyle="1" w:styleId="Nadpis4Char">
    <w:name w:val="Nadpis 4 Char"/>
    <w:basedOn w:val="Standardnpsmoodstavce"/>
    <w:link w:val="Nadpis4"/>
    <w:uiPriority w:val="3"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fie">
    <w:name w:val="Bibliography"/>
    <w:basedOn w:val="Normln"/>
    <w:next w:val="Normln"/>
    <w:uiPriority w:val="37"/>
    <w:semiHidden/>
    <w:unhideWhenUsed/>
    <w:rsid w:val="006E5B0F"/>
  </w:style>
  <w:style w:type="paragraph" w:styleId="Textvbloku">
    <w:name w:val="Block Text"/>
    <w:basedOn w:val="Normln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Zkladntext">
    <w:name w:val="Body Text"/>
    <w:basedOn w:val="Normln"/>
    <w:link w:val="ZkladntextChar"/>
    <w:uiPriority w:val="99"/>
    <w:semiHidden/>
    <w:unhideWhenUsed/>
    <w:qFormat/>
    <w:rsid w:val="006E5B0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5B0F"/>
  </w:style>
  <w:style w:type="paragraph" w:styleId="Zkladntext2">
    <w:name w:val="Body Text 2"/>
    <w:basedOn w:val="Normln"/>
    <w:link w:val="Zkladn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E5B0F"/>
  </w:style>
  <w:style w:type="paragraph" w:styleId="Zkladntext3">
    <w:name w:val="Body Text 3"/>
    <w:basedOn w:val="Normln"/>
    <w:link w:val="Zkladn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E5B0F"/>
    <w:rPr>
      <w:sz w:val="22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6E5B0F"/>
    <w:pPr>
      <w:spacing w:after="16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6E5B0F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E5B0F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E5B0F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6E5B0F"/>
    <w:pPr>
      <w:spacing w:after="16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6E5B0F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E5B0F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E5B0F"/>
    <w:rPr>
      <w:sz w:val="22"/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6E5B0F"/>
  </w:style>
  <w:style w:type="table" w:styleId="Barevnmka">
    <w:name w:val="Colorful Grid"/>
    <w:basedOn w:val="Normlntabulk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6E5B0F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5B0F"/>
    <w:rPr>
      <w:sz w:val="22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5B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5B0F"/>
    <w:rPr>
      <w:b/>
      <w:bCs/>
      <w:sz w:val="22"/>
      <w:szCs w:val="20"/>
    </w:rPr>
  </w:style>
  <w:style w:type="table" w:styleId="Tmavseznam">
    <w:name w:val="Dark List"/>
    <w:basedOn w:val="Normlntabulk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6E5B0F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6E5B0F"/>
  </w:style>
  <w:style w:type="character" w:styleId="Zdraznn">
    <w:name w:val="Emphasis"/>
    <w:basedOn w:val="Standardnpsmoodstavce"/>
    <w:uiPriority w:val="20"/>
    <w:unhideWhenUsed/>
    <w:qFormat/>
    <w:rsid w:val="006E5B0F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6E5B0F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E5B0F"/>
    <w:rPr>
      <w:sz w:val="22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Zptenadresanaoblku">
    <w:name w:val="envelope return"/>
    <w:basedOn w:val="Normln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411532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1532"/>
  </w:style>
  <w:style w:type="character" w:styleId="Znakapoznpodarou">
    <w:name w:val="footnote reference"/>
    <w:basedOn w:val="Standardnpsmoodstavce"/>
    <w:uiPriority w:val="99"/>
    <w:semiHidden/>
    <w:unhideWhenUsed/>
    <w:rsid w:val="006E5B0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B0F"/>
    <w:rPr>
      <w:sz w:val="22"/>
      <w:szCs w:val="20"/>
    </w:rPr>
  </w:style>
  <w:style w:type="table" w:styleId="Svtltabulkasmkou1">
    <w:name w:val="Grid Table 1 Light"/>
    <w:basedOn w:val="Normlntabulka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abulkasmkou3">
    <w:name w:val="Grid Table 3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411532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1532"/>
  </w:style>
  <w:style w:type="character" w:customStyle="1" w:styleId="Nadpis5Char">
    <w:name w:val="Nadpis 5 Char"/>
    <w:basedOn w:val="Standardnpsmoodstavce"/>
    <w:link w:val="Nadpis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Nadpis9Char">
    <w:name w:val="Nadpis 9 Char"/>
    <w:basedOn w:val="Standardnpsmoodstavce"/>
    <w:link w:val="Nadpis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6E5B0F"/>
  </w:style>
  <w:style w:type="paragraph" w:styleId="AdresaHTML">
    <w:name w:val="HTML Address"/>
    <w:basedOn w:val="Normln"/>
    <w:link w:val="AdresaHTML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6E5B0F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6E5B0F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6E5B0F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E5B0F"/>
    <w:rPr>
      <w:rFonts w:ascii="Consolas" w:hAnsi="Consolas"/>
      <w:sz w:val="22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6E5B0F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A97C88"/>
    <w:rPr>
      <w:color w:val="125266" w:themeColor="accent6" w:themeShade="80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171CDD"/>
    <w:rPr>
      <w:i/>
      <w:iCs/>
      <w:color w:val="B11A57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Svtlmka">
    <w:name w:val="Light Grid"/>
    <w:basedOn w:val="Normlntabulk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6E5B0F"/>
  </w:style>
  <w:style w:type="paragraph" w:styleId="Seznam">
    <w:name w:val="List"/>
    <w:basedOn w:val="Normln"/>
    <w:uiPriority w:val="99"/>
    <w:semiHidden/>
    <w:unhideWhenUsed/>
    <w:rsid w:val="006E5B0F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6E5B0F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6E5B0F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6E5B0F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6E5B0F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6E5B0F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6E5B0F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6E5B0F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abulkaseznamu2">
    <w:name w:val="List Table 2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abulkaseznamu3">
    <w:name w:val="List Table 3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6E5B0F"/>
    <w:rPr>
      <w:rFonts w:ascii="Consolas" w:hAnsi="Consolas"/>
      <w:sz w:val="22"/>
      <w:szCs w:val="20"/>
    </w:rPr>
  </w:style>
  <w:style w:type="table" w:styleId="Stednmka1">
    <w:name w:val="Medium Grid 1"/>
    <w:basedOn w:val="Normlntabulk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lnodsazen">
    <w:name w:val="Normal Indent"/>
    <w:basedOn w:val="Normln"/>
    <w:uiPriority w:val="99"/>
    <w:semiHidden/>
    <w:unhideWhenUsed/>
    <w:rsid w:val="006E5B0F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6E5B0F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6E5B0F"/>
  </w:style>
  <w:style w:type="character" w:styleId="slostrnky">
    <w:name w:val="page number"/>
    <w:basedOn w:val="Standardnpsmoodstavce"/>
    <w:uiPriority w:val="99"/>
    <w:semiHidden/>
    <w:unhideWhenUsed/>
    <w:rsid w:val="006E5B0F"/>
  </w:style>
  <w:style w:type="table" w:styleId="Prosttabulka1">
    <w:name w:val="Plain Table 1"/>
    <w:basedOn w:val="Normlntabulka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E5B0F"/>
    <w:rPr>
      <w:rFonts w:ascii="Consolas" w:hAnsi="Consolas"/>
      <w:sz w:val="22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6E5B0F"/>
    <w:rPr>
      <w:i/>
      <w:iCs/>
      <w:color w:val="404040" w:themeColor="text1" w:themeTint="BF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6E5B0F"/>
  </w:style>
  <w:style w:type="character" w:customStyle="1" w:styleId="OslovenChar">
    <w:name w:val="Oslovení Char"/>
    <w:basedOn w:val="Standardnpsmoodstavce"/>
    <w:link w:val="Osloven"/>
    <w:uiPriority w:val="99"/>
    <w:semiHidden/>
    <w:rsid w:val="006E5B0F"/>
  </w:style>
  <w:style w:type="paragraph" w:styleId="Podpis">
    <w:name w:val="Signature"/>
    <w:basedOn w:val="Normln"/>
    <w:link w:val="Podpis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6E5B0F"/>
  </w:style>
  <w:style w:type="character" w:styleId="Siln">
    <w:name w:val="Strong"/>
    <w:basedOn w:val="Standardnpsmoodstavce"/>
    <w:uiPriority w:val="22"/>
    <w:unhideWhenUsed/>
    <w:qFormat/>
    <w:rsid w:val="006E5B0F"/>
    <w:rPr>
      <w:b/>
      <w:bCs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6E5B0F"/>
    <w:pPr>
      <w:spacing w:after="0"/>
      <w:ind w:left="240" w:hanging="24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6E5B0F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6E5B0F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6E5B0F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6E5B0F"/>
    <w:pPr>
      <w:spacing w:after="100"/>
      <w:ind w:left="48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6E5B0F"/>
    <w:pPr>
      <w:spacing w:after="100"/>
      <w:ind w:left="72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6E5B0F"/>
    <w:pPr>
      <w:spacing w:after="100"/>
      <w:ind w:left="96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6E5B0F"/>
    <w:pPr>
      <w:spacing w:after="100"/>
      <w:ind w:left="12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6E5B0F"/>
    <w:pPr>
      <w:spacing w:after="100"/>
      <w:ind w:left="144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6E5B0F"/>
    <w:pPr>
      <w:spacing w:after="100"/>
      <w:ind w:left="168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6E5B0F"/>
    <w:pPr>
      <w:spacing w:after="100"/>
      <w:ind w:left="192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d.kej@seznam.cz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352;ablony\Let&#225;k%20sez&#243;nn&#237;%20ud&#225;lost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9BA7BEDD4C441ABE05861CEF254A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DF42FB-087C-4B05-95E4-A82DD4A05810}"/>
      </w:docPartPr>
      <w:docPartBody>
        <w:p w:rsidR="002C01D1" w:rsidRDefault="00FD0F47">
          <w:pPr>
            <w:pStyle w:val="B89BA7BEDD4C441ABE05861CEF254A39"/>
          </w:pPr>
          <w:r w:rsidRPr="00AA4794">
            <w:rPr>
              <w:lang w:bidi="cs-CZ"/>
            </w:rPr>
            <w:t>────</w:t>
          </w:r>
        </w:p>
      </w:docPartBody>
    </w:docPart>
    <w:docPart>
      <w:docPartPr>
        <w:name w:val="558EC549446A4E0F91A3C12A5E863F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133B99-568F-4300-A5E7-F738867F9E4D}"/>
      </w:docPartPr>
      <w:docPartBody>
        <w:p w:rsidR="002C01D1" w:rsidRDefault="00FD0F47">
          <w:pPr>
            <w:pStyle w:val="558EC549446A4E0F91A3C12A5E863F2F"/>
          </w:pPr>
          <w:r w:rsidRPr="00AA4794">
            <w:rPr>
              <w:lang w:bidi="cs-CZ"/>
            </w:rPr>
            <w:t>────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47"/>
    <w:rsid w:val="000E2257"/>
    <w:rsid w:val="001E687D"/>
    <w:rsid w:val="00295079"/>
    <w:rsid w:val="002C01D1"/>
    <w:rsid w:val="00395EE9"/>
    <w:rsid w:val="004D691B"/>
    <w:rsid w:val="0057606F"/>
    <w:rsid w:val="00804232"/>
    <w:rsid w:val="00926C04"/>
    <w:rsid w:val="00BF2D8D"/>
    <w:rsid w:val="00E16D48"/>
    <w:rsid w:val="00E346ED"/>
    <w:rsid w:val="00E74F98"/>
    <w:rsid w:val="00EE6814"/>
    <w:rsid w:val="00F3294A"/>
    <w:rsid w:val="00F62AA3"/>
    <w:rsid w:val="00FD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902192D9D44455CA2EECB64845AC543">
    <w:name w:val="0902192D9D44455CA2EECB64845AC543"/>
  </w:style>
  <w:style w:type="paragraph" w:customStyle="1" w:styleId="731DD7E4F8A04B238833E3B7475F901A">
    <w:name w:val="731DD7E4F8A04B238833E3B7475F901A"/>
  </w:style>
  <w:style w:type="paragraph" w:customStyle="1" w:styleId="AF8E7B7302FE46E1AE6C796D142DB024">
    <w:name w:val="AF8E7B7302FE46E1AE6C796D142DB024"/>
  </w:style>
  <w:style w:type="paragraph" w:customStyle="1" w:styleId="8C98FD2182AD4F268B543AD138226A71">
    <w:name w:val="8C98FD2182AD4F268B543AD138226A71"/>
  </w:style>
  <w:style w:type="paragraph" w:customStyle="1" w:styleId="B4E624216B6F4869A2FF9104753696DD">
    <w:name w:val="B4E624216B6F4869A2FF9104753696DD"/>
  </w:style>
  <w:style w:type="paragraph" w:customStyle="1" w:styleId="B89BA7BEDD4C441ABE05861CEF254A39">
    <w:name w:val="B89BA7BEDD4C441ABE05861CEF254A39"/>
  </w:style>
  <w:style w:type="paragraph" w:customStyle="1" w:styleId="EE3F8A4709104317AA2999856CD1BC8F">
    <w:name w:val="EE3F8A4709104317AA2999856CD1BC8F"/>
  </w:style>
  <w:style w:type="paragraph" w:customStyle="1" w:styleId="A2256EA24126451BAD9EF0A87727AB22">
    <w:name w:val="A2256EA24126451BAD9EF0A87727AB22"/>
  </w:style>
  <w:style w:type="paragraph" w:customStyle="1" w:styleId="D1005084DBDD4D0CB60A79AEB4012023">
    <w:name w:val="D1005084DBDD4D0CB60A79AEB4012023"/>
  </w:style>
  <w:style w:type="paragraph" w:customStyle="1" w:styleId="DC85DDCDDC2C4F8A9E7386CBF1797206">
    <w:name w:val="DC85DDCDDC2C4F8A9E7386CBF1797206"/>
  </w:style>
  <w:style w:type="paragraph" w:customStyle="1" w:styleId="D42E65EED6CC4BBEBC6AB1C19AAE03E1">
    <w:name w:val="D42E65EED6CC4BBEBC6AB1C19AAE03E1"/>
  </w:style>
  <w:style w:type="paragraph" w:customStyle="1" w:styleId="558EC549446A4E0F91A3C12A5E863F2F">
    <w:name w:val="558EC549446A4E0F91A3C12A5E863F2F"/>
  </w:style>
  <w:style w:type="paragraph" w:customStyle="1" w:styleId="412C95C7913B4A3586E015145CE5B409">
    <w:name w:val="412C95C7913B4A3586E015145CE5B409"/>
  </w:style>
  <w:style w:type="paragraph" w:customStyle="1" w:styleId="65AE4869BFE6427D9EFD5FF4AF641A22">
    <w:name w:val="65AE4869BFE6427D9EFD5FF4AF641A22"/>
  </w:style>
  <w:style w:type="paragraph" w:customStyle="1" w:styleId="58ADFBC652074484ADDE34BAF4FFF3E6">
    <w:name w:val="58ADFBC652074484ADDE34BAF4FFF3E6"/>
  </w:style>
  <w:style w:type="paragraph" w:customStyle="1" w:styleId="774C6793F1884AE5B5F76983B87A5CAF">
    <w:name w:val="774C6793F1884AE5B5F76983B87A5CAF"/>
  </w:style>
  <w:style w:type="paragraph" w:customStyle="1" w:styleId="B37E219DF927497CA5C306D7680851F5">
    <w:name w:val="B37E219DF927497CA5C306D7680851F5"/>
  </w:style>
  <w:style w:type="paragraph" w:customStyle="1" w:styleId="A3908147843A45CD86072EC309D5DC65">
    <w:name w:val="A3908147843A45CD86072EC309D5DC65"/>
  </w:style>
  <w:style w:type="paragraph" w:customStyle="1" w:styleId="F389B3D515464ABFB92E844DCA3E1A25">
    <w:name w:val="F389B3D515464ABFB92E844DCA3E1A25"/>
    <w:rsid w:val="00926C04"/>
  </w:style>
  <w:style w:type="paragraph" w:customStyle="1" w:styleId="D501E24B5B77490DA134B9A4B1A9F971">
    <w:name w:val="D501E24B5B77490DA134B9A4B1A9F971"/>
    <w:rsid w:val="00926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E07EDCFF-4B91-44CB-B30D-61030995C8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FFFE5A-CEC4-48FB-B26B-DD62C3AB8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027A6-9B46-4B53-AB02-1BF9935B6AA9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Leták sezónní události</Template>
  <TotalTime>1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2024-01-23T21:30:00Z</cp:lastPrinted>
  <dcterms:created xsi:type="dcterms:W3CDTF">2024-09-15T12:02:00Z</dcterms:created>
  <dcterms:modified xsi:type="dcterms:W3CDTF">2024-09-15T12:02:00Z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